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EC0" w:rsidRDefault="00355EC0">
      <w:pPr>
        <w:pStyle w:val="Standard"/>
        <w:tabs>
          <w:tab w:val="left" w:pos="7350"/>
        </w:tabs>
        <w:spacing w:after="0" w:line="360" w:lineRule="auto"/>
        <w:jc w:val="center"/>
        <w:rPr>
          <w:rFonts w:ascii="Trebuchet MS" w:eastAsia="Trebuchet MS" w:hAnsi="Trebuchet MS" w:cs="Trebuchet MS"/>
          <w:b/>
          <w:color w:val="00000A"/>
          <w:sz w:val="20"/>
          <w:lang w:eastAsia="pl-PL"/>
        </w:rPr>
      </w:pPr>
      <w:bookmarkStart w:id="0" w:name="_GoBack"/>
      <w:bookmarkEnd w:id="0"/>
    </w:p>
    <w:p w:rsidR="00355EC0" w:rsidRDefault="00CA22C2">
      <w:pPr>
        <w:pStyle w:val="Standard"/>
        <w:tabs>
          <w:tab w:val="left" w:pos="7350"/>
        </w:tabs>
        <w:spacing w:after="0" w:line="360" w:lineRule="auto"/>
        <w:jc w:val="center"/>
      </w:pPr>
      <w:r>
        <w:rPr>
          <w:rFonts w:ascii="Trebuchet MS" w:eastAsia="Trebuchet MS" w:hAnsi="Trebuchet MS" w:cs="Trebuchet MS"/>
          <w:b/>
          <w:color w:val="00000A"/>
          <w:sz w:val="20"/>
          <w:lang w:eastAsia="pl-PL"/>
        </w:rPr>
        <w:t xml:space="preserve">                                                                                                                     Załącznik nr 1a</w:t>
      </w:r>
    </w:p>
    <w:p w:rsidR="00355EC0" w:rsidRDefault="00355EC0">
      <w:pPr>
        <w:pStyle w:val="Standard"/>
        <w:tabs>
          <w:tab w:val="left" w:pos="7350"/>
        </w:tabs>
        <w:spacing w:after="0" w:line="360" w:lineRule="auto"/>
        <w:jc w:val="center"/>
        <w:rPr>
          <w:rFonts w:ascii="Trebuchet MS" w:eastAsia="Trebuchet MS" w:hAnsi="Trebuchet MS" w:cs="Trebuchet MS"/>
          <w:b/>
          <w:color w:val="00000A"/>
          <w:sz w:val="20"/>
          <w:lang w:eastAsia="pl-PL"/>
        </w:rPr>
      </w:pPr>
    </w:p>
    <w:p w:rsidR="00355EC0" w:rsidRDefault="00CA22C2">
      <w:pPr>
        <w:pStyle w:val="Standard"/>
        <w:tabs>
          <w:tab w:val="left" w:pos="7350"/>
        </w:tabs>
        <w:spacing w:after="0" w:line="360" w:lineRule="auto"/>
        <w:jc w:val="center"/>
      </w:pPr>
      <w:r>
        <w:rPr>
          <w:rFonts w:ascii="Trebuchet MS" w:eastAsia="Trebuchet MS" w:hAnsi="Trebuchet MS" w:cs="Trebuchet MS"/>
          <w:b/>
          <w:color w:val="00000A"/>
          <w:sz w:val="20"/>
          <w:lang w:eastAsia="pl-PL"/>
        </w:rPr>
        <w:t xml:space="preserve">SZCZEGÓŁOWA KALKULACJA CENOWA ARTYKUŁÓW </w:t>
      </w:r>
      <w:r>
        <w:rPr>
          <w:rFonts w:ascii="Trebuchet MS" w:eastAsia="Trebuchet MS" w:hAnsi="Trebuchet MS" w:cs="Trebuchet MS"/>
          <w:b/>
          <w:color w:val="00000A"/>
          <w:sz w:val="20"/>
          <w:lang w:eastAsia="pl-PL"/>
        </w:rPr>
        <w:t xml:space="preserve">ŻYWIENIOWYCH WRAZ Z DOSTAWĄ ZA OKRES </w:t>
      </w:r>
      <w:r>
        <w:rPr>
          <w:rFonts w:ascii="Trebuchet MS" w:eastAsia="Trebuchet MS" w:hAnsi="Trebuchet MS" w:cs="Trebuchet MS"/>
          <w:b/>
          <w:color w:val="00000A"/>
          <w:sz w:val="20"/>
          <w:lang w:eastAsia="pl-PL"/>
        </w:rPr>
        <w:br/>
      </w:r>
      <w:r>
        <w:rPr>
          <w:rFonts w:ascii="Trebuchet MS" w:eastAsia="Trebuchet MS" w:hAnsi="Trebuchet MS" w:cs="Trebuchet MS"/>
          <w:b/>
          <w:color w:val="00000A"/>
          <w:sz w:val="20"/>
          <w:lang w:eastAsia="pl-PL"/>
        </w:rPr>
        <w:t>01.02.2023 r. DO 31.07.2023 r.</w:t>
      </w:r>
    </w:p>
    <w:p w:rsidR="00355EC0" w:rsidRDefault="00CA22C2">
      <w:pPr>
        <w:pStyle w:val="Standard"/>
        <w:spacing w:after="0" w:line="360" w:lineRule="auto"/>
        <w:jc w:val="both"/>
      </w:pPr>
      <w:r>
        <w:rPr>
          <w:rFonts w:ascii="Trebuchet MS" w:eastAsia="Trebuchet MS" w:hAnsi="Trebuchet MS" w:cs="Trebuchet MS"/>
          <w:b/>
          <w:color w:val="00000A"/>
          <w:sz w:val="20"/>
          <w:lang w:eastAsia="pl-PL"/>
        </w:rPr>
        <w:tab/>
      </w:r>
    </w:p>
    <w:tbl>
      <w:tblPr>
        <w:tblW w:w="9923" w:type="dxa"/>
        <w:tblInd w:w="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946"/>
        <w:gridCol w:w="1153"/>
        <w:gridCol w:w="1133"/>
        <w:gridCol w:w="538"/>
        <w:gridCol w:w="697"/>
        <w:gridCol w:w="877"/>
        <w:gridCol w:w="497"/>
        <w:gridCol w:w="1656"/>
      </w:tblGrid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color w:val="00000A"/>
                <w:sz w:val="16"/>
                <w:lang w:eastAsia="pl-PL"/>
              </w:rPr>
              <w:t>Lp.</w:t>
            </w:r>
          </w:p>
        </w:tc>
        <w:tc>
          <w:tcPr>
            <w:tcW w:w="2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color w:val="00000A"/>
                <w:sz w:val="16"/>
                <w:lang w:eastAsia="pl-PL"/>
              </w:rPr>
              <w:t>Nazwa produktu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color w:val="00000A"/>
                <w:sz w:val="16"/>
                <w:lang w:eastAsia="pl-PL"/>
              </w:rPr>
              <w:t>Nazwa/marka oferowanego produktu *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color w:val="00000A"/>
                <w:sz w:val="16"/>
                <w:lang w:eastAsia="pl-PL"/>
              </w:rPr>
              <w:t>Cena jednostkowa netto</w:t>
            </w:r>
          </w:p>
        </w:tc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color w:val="00000A"/>
                <w:sz w:val="16"/>
                <w:lang w:eastAsia="pl-PL"/>
              </w:rPr>
              <w:t>Ilość</w:t>
            </w:r>
          </w:p>
        </w:tc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color w:val="00000A"/>
                <w:sz w:val="16"/>
                <w:lang w:eastAsia="pl-PL"/>
              </w:rPr>
              <w:t>Rodzaj miary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color w:val="00000A"/>
                <w:sz w:val="16"/>
                <w:lang w:eastAsia="pl-PL"/>
              </w:rPr>
              <w:t>Cena łączna netto (kolumna   4x5)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b/>
                <w:color w:val="00000A"/>
                <w:sz w:val="16"/>
                <w:lang w:eastAsia="pl-PL"/>
              </w:rPr>
              <w:t>VAT %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color w:val="00000A"/>
                <w:sz w:val="16"/>
                <w:lang w:eastAsia="pl-PL"/>
              </w:rPr>
              <w:t>Wartość łączna brutto</w:t>
            </w: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color w:val="00000A"/>
                <w:sz w:val="16"/>
                <w:lang w:eastAsia="pl-PL"/>
              </w:rPr>
              <w:t>1</w:t>
            </w:r>
          </w:p>
        </w:tc>
        <w:tc>
          <w:tcPr>
            <w:tcW w:w="2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color w:val="00000A"/>
                <w:sz w:val="16"/>
                <w:lang w:eastAsia="pl-PL"/>
              </w:rPr>
              <w:t>2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color w:val="00000A"/>
                <w:sz w:val="16"/>
                <w:lang w:eastAsia="pl-PL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color w:val="00000A"/>
                <w:sz w:val="16"/>
                <w:lang w:eastAsia="pl-PL"/>
              </w:rPr>
              <w:t>4</w:t>
            </w:r>
          </w:p>
        </w:tc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color w:val="00000A"/>
                <w:sz w:val="16"/>
                <w:lang w:eastAsia="pl-PL"/>
              </w:rPr>
              <w:t>5</w:t>
            </w:r>
          </w:p>
        </w:tc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color w:val="00000A"/>
                <w:sz w:val="16"/>
                <w:lang w:eastAsia="pl-PL"/>
              </w:rPr>
              <w:t>6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color w:val="00000A"/>
                <w:sz w:val="16"/>
                <w:lang w:eastAsia="pl-PL"/>
              </w:rPr>
              <w:t>7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b/>
                <w:color w:val="00000A"/>
                <w:sz w:val="16"/>
                <w:lang w:eastAsia="pl-PL"/>
              </w:rPr>
              <w:t>8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color w:val="00000A"/>
                <w:sz w:val="16"/>
                <w:lang w:eastAsia="pl-PL"/>
              </w:rPr>
              <w:t>9</w:t>
            </w: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 xml:space="preserve">Miód </w:t>
            </w: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pszczeli naturalny 250g (+/-20g)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Jaja konsumpcyjne - wielkość 1 sztuki min. 63-73g tj. klasa wielkość L, kl. Świeżości A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1300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Dynia piżmowa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Banan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400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Ananas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Awokado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Mango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Cytryna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Calibri" w:hAnsi="Arial" w:cs="Arial"/>
                <w:sz w:val="16"/>
                <w:szCs w:val="16"/>
                <w:lang w:eastAsia="pl-PL"/>
              </w:rPr>
              <w:t>Brzoskwinia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Nektaryna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Mandarynka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180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Pomarańcza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Śliwka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Gruszka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180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Jabłka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320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Truskawka świeża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Winogrona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Arbuz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Malina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Jagoda amerykańska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Kiwi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Melon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lastRenderedPageBreak/>
              <w:t>23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Burak czerwony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Botwinka pęczek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Kalarepa pęczek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 xml:space="preserve">Chrzan tarty w </w:t>
            </w: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słoiku 180 g (+/- 10g)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Cebula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Czosnek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Groch łuskany połówki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Rzodkiewka pęczek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Kapusta włoska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Kapusta biała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Kapusta pekińska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Kapusta kiszona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Kapusta czerwona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Natka pietruszki pęczek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340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Koperek zielony pęczek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130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Marchewka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420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Seler korzeń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130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Pietruszka korzeń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130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Ogórek zielony świeży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110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Papryka świeża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Por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Pieczarka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Pomidor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Fasolka szparagowa świeża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Fasolka biała sucha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Sałata lodowa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proofErr w:type="spellStart"/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Rukola</w:t>
            </w:r>
            <w:proofErr w:type="spellEnd"/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 xml:space="preserve">Kiełki </w:t>
            </w: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roślinne paczka 80 g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Szczypiorek pęczek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Ziemniak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1000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Cukinia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Brokuły świeże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Kalafior świeży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lastRenderedPageBreak/>
              <w:t>56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Szpinak świeży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Ogórki kiszone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 xml:space="preserve">Bułka </w:t>
            </w: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kukurydziana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500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Bułka z ziarnami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500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Bułka sojowa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500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Bułka kajzerka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1500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Bułka paryska baton 400g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360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Chleb pokrzywowy  400g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Chleb pszenny 1000g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Chleb razowy żytni 400g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Chleb wieloziarnisty 400g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Bułka cynamonowa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Bułka mleczna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350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</w:t>
            </w:r>
            <w:proofErr w:type="spellEnd"/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Rogal mleczny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350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Chałka mała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Drożdżówka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Bułka tarta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73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 xml:space="preserve">Buchty nadziewane paczkowane </w:t>
            </w: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br/>
            </w: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po 6 sztuk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 xml:space="preserve">Buchty bez nadzienia paczkowane </w:t>
            </w: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br/>
            </w: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po 9 sztuk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Biszkopty 120g  (+/-30g)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Pałki kukurydziane 60 g paczka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Wafle tortowe 100 g paczka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Groszek ptysiowy 125 g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sz w:val="16"/>
                <w:szCs w:val="16"/>
                <w:lang w:eastAsia="pl-PL"/>
              </w:rPr>
              <w:t>Pączki z nadzieniem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Babka piaskowa lub kakaowa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Czekolada mleczna 100 g masa kakaowa minimum 30%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Batonik zbożowy 65 g (+/-10 g)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600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83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Sezamki 27 g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400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</w:t>
            </w:r>
            <w:proofErr w:type="spellEnd"/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Herbatniki Bebe 16 g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400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Ciastka owsiane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Ciastka maślane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Kakao ciemne 100 g (+/-10 g)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Makaron ryżowy 400g (+/-100g)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lastRenderedPageBreak/>
              <w:t>89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before="228" w:after="228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 xml:space="preserve">Makaron gruby 500g (+/_100 g) </w:t>
            </w: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 xml:space="preserve">np. </w:t>
            </w:r>
            <w:proofErr w:type="spellStart"/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Lubella</w:t>
            </w:r>
            <w:proofErr w:type="spellEnd"/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 xml:space="preserve"> lub inny równoważny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130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before="228" w:after="228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Makaron nitki 250 g (+/- 50 g)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Calibri" w:hAnsi="Arial" w:cs="Arial"/>
                <w:sz w:val="16"/>
                <w:szCs w:val="16"/>
                <w:lang w:eastAsia="pl-PL"/>
              </w:rPr>
              <w:t>Makaron Spaghetti 500g (+/-100g)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Makaron gwiazdki 250 g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93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 xml:space="preserve">Makaron do łazanek 500g (+/- 100 g) </w:t>
            </w: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br/>
            </w: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 xml:space="preserve">np. </w:t>
            </w:r>
            <w:proofErr w:type="spellStart"/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Lubella</w:t>
            </w:r>
            <w:proofErr w:type="spellEnd"/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 xml:space="preserve"> lub inny równoważny</w:t>
            </w: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 xml:space="preserve"> *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94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before="285" w:after="285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 xml:space="preserve">Makaron pełnoziarnisty 500g (+/- 100g) </w:t>
            </w:r>
            <w:proofErr w:type="spellStart"/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Lubella</w:t>
            </w:r>
            <w:proofErr w:type="spellEnd"/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 xml:space="preserve"> lub inny równoważny*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95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before="285" w:after="285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Herbata czarna ekspresowa 100 szt. (+/-20szt) w opakowaniu np. Saga lub inna równoważna*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 xml:space="preserve">Herbata owocowa ekspresowa 20 szt. w </w:t>
            </w: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opakowaniu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Herbata ziołowa np. melisa, rumianek, mięta 20 szt. w opakowaniu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98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Cukier kryształ biały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220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99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Cukier waniliowy 16 g (+/-3g)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Cukier puder 500 g (+/- 100 g)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101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 xml:space="preserve">Ketchup </w:t>
            </w: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 xml:space="preserve">Pudliszki dla dzieci 275 g </w:t>
            </w: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br/>
            </w: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(+/-50g)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102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sz w:val="16"/>
                <w:szCs w:val="16"/>
                <w:lang w:eastAsia="pl-PL"/>
              </w:rPr>
              <w:t>Soczewica konserwowa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1C1C1C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1C1C1C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1C1C1C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1C1C1C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color w:val="1C1C1C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1C1C1C"/>
                <w:sz w:val="16"/>
                <w:szCs w:val="16"/>
                <w:lang w:eastAsia="pl-PL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color w:val="FF0000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103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sz w:val="16"/>
                <w:szCs w:val="16"/>
                <w:lang w:eastAsia="pl-PL"/>
              </w:rPr>
              <w:t>Ciecierzyca konserwowa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1C1C1C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1C1C1C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1C1C1C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1C1C1C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color w:val="1C1C1C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1C1C1C"/>
                <w:sz w:val="16"/>
                <w:szCs w:val="16"/>
                <w:lang w:eastAsia="pl-PL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color w:val="FF0000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104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sz w:val="16"/>
                <w:szCs w:val="16"/>
                <w:lang w:eastAsia="pl-PL"/>
              </w:rPr>
              <w:t>Fasola biała konserwowa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1C1C1C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1C1C1C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1C1C1C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1C1C1C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color w:val="1C1C1C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1C1C1C"/>
                <w:sz w:val="16"/>
                <w:szCs w:val="16"/>
                <w:lang w:eastAsia="pl-PL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color w:val="FF0000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105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sz w:val="16"/>
                <w:szCs w:val="16"/>
                <w:lang w:eastAsia="pl-PL"/>
              </w:rPr>
              <w:t>Fasola czerwona konserwowa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1C1C1C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1C1C1C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1C1C1C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1C1C1C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color w:val="1C1C1C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1C1C1C"/>
                <w:sz w:val="16"/>
                <w:szCs w:val="16"/>
                <w:lang w:eastAsia="pl-PL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color w:val="FF0000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106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Pomidory krojone 400 g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160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107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Musztarda łagodna 175 g (+/-15g)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108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Majonez bez konserwantów 270 g</w:t>
            </w: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br/>
            </w: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(+/-30g)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109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Lubczyk suszony  10g (+/-3g)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110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Pieprz ziołowy mielony 20g (+/-3g)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130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111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Pieprz czarny mielony 20g (+/-3g)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112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Bazylia suszona 20g (+/_3g)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113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Oregano 20g (+/- 3g)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before="57" w:after="57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114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Czosnek granulowany 30g (+/-3g)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110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before="57" w:after="57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lastRenderedPageBreak/>
              <w:t>115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Kminek mielony 20 g (+/-3g)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116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  <w:t>Majeranek 8 g  (+/-3 g)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117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 xml:space="preserve">Papryka słodka </w:t>
            </w: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mielona 20 g (+/-3 g)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Cynamon 15 g (+/- 3 g)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119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Ziele angielskie 15 g (+/- 3 g)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Liść laurowy 10 g (+/-3g)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121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Sól ziołowa 30 g (+/-5g)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122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before="57" w:after="57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Sól jodowana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123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Przyprawa uniwersalna do potraw bez konserwantów 1000 g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124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Calibri" w:hAnsi="Arial" w:cs="Arial"/>
                <w:sz w:val="16"/>
                <w:szCs w:val="16"/>
                <w:lang w:eastAsia="pl-PL"/>
              </w:rPr>
              <w:t>Przyprawa do zup w płynie 1000 ml w butelce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125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Proszek do pieczenia 20 g (+/-5g)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126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Zaprawa cytrynowa w płynie 0,5l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127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Koncentrat barszczu</w:t>
            </w: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 xml:space="preserve"> 300 ml (+/-30ml) np. Krakus lub inny równoważny*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128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Koncentrat pomidorowy 30% 200g np. Pudliszki lub inny równoważny*</w:t>
            </w:r>
          </w:p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170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129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pl-PL"/>
              </w:rPr>
              <w:t>Mąka pełnoziarnista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130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pl-PL"/>
              </w:rPr>
              <w:t>Mąka pszenna poznańska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pl-PL"/>
              </w:rPr>
              <w:t>110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131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before="114" w:after="114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Mąka żurek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132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before="114" w:after="114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Ryż brązowy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133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before="171" w:after="171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Ryż paraboliczny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134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Ryż biały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135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Kasza manna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Kasza jęczmienna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137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Kasza orkiszowa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138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Kasza gryczana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139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 xml:space="preserve">Kasza </w:t>
            </w:r>
            <w:proofErr w:type="spellStart"/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bulgur</w:t>
            </w:r>
            <w:proofErr w:type="spellEnd"/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140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Kasza pęczak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141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before="456" w:after="456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Kawa zbożowa 150 g (+/-20g) np. Inka lub inna równoważna*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lastRenderedPageBreak/>
              <w:t>142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before="228" w:after="228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 xml:space="preserve">Kawa zbożowa ekspresowa 20 </w:t>
            </w:r>
            <w:proofErr w:type="spellStart"/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</w:t>
            </w:r>
            <w:proofErr w:type="spellEnd"/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np</w:t>
            </w:r>
            <w:proofErr w:type="spellEnd"/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 xml:space="preserve"> Anatol lub inna równoważna*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143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before="114" w:after="114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Płatki ryżowe błyskawiczne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144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before="228" w:after="228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Płatki owsiane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145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before="228" w:after="228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 xml:space="preserve">Płatki </w:t>
            </w: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orkiszowe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146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before="228" w:after="228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Płatki jaglane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147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before="114" w:after="114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Płatki cynamonowe 500g (+/-100g)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148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before="114" w:after="114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Płatki miodowe 500g (+/-100g)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149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before="114" w:after="114" w:line="360" w:lineRule="auto"/>
            </w:pPr>
            <w:r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  <w:t xml:space="preserve">Płatki czekoladowe </w:t>
            </w:r>
            <w:proofErr w:type="spellStart"/>
            <w:r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  <w:t>Corn</w:t>
            </w:r>
            <w:proofErr w:type="spellEnd"/>
            <w:r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  <w:t>Flakes</w:t>
            </w:r>
            <w:proofErr w:type="spellEnd"/>
            <w:r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  <w:t xml:space="preserve"> 500g (+/-100g)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before="114" w:after="114" w:line="360" w:lineRule="auto"/>
            </w:pPr>
            <w:r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  <w:t xml:space="preserve">Płatki kukurydziane </w:t>
            </w:r>
            <w:proofErr w:type="spellStart"/>
            <w:r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  <w:t>Corn</w:t>
            </w:r>
            <w:proofErr w:type="spellEnd"/>
            <w:r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  <w:t>Flakes</w:t>
            </w:r>
            <w:proofErr w:type="spellEnd"/>
            <w:r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  <w:t xml:space="preserve"> 500g </w:t>
            </w:r>
            <w:r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  <w:t>(+/-100g)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151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before="114" w:after="114" w:line="360" w:lineRule="auto"/>
            </w:pPr>
            <w:r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  <w:t>Kisiel owocowy 38 g (+/-5g)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152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before="114" w:after="114" w:line="360" w:lineRule="auto"/>
            </w:pPr>
            <w:r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  <w:t>Mąka ziemniaczana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153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before="114" w:after="114" w:line="360" w:lineRule="auto"/>
            </w:pPr>
            <w:r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  <w:t>Budyń 35 g (+/-5g)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220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154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before="399" w:after="399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Sok owocowy 100% - 200 ml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450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155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before="228" w:after="228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Mus owocowy 100% bez cukru100g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156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 xml:space="preserve">Sok owocowy </w:t>
            </w: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100% tłoczony w kartonie 1l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400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l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157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Mus warzywa-owoce 100% bez cukru Tymbark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400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158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Soczek marchewkowy 300 ml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159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Sok marchewkowy 1l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160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Fasolka szparagowa mrożona 450g (+/-50g)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161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 xml:space="preserve">Marchew z </w:t>
            </w: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groszkiem mrożona 450 g (+/-50g)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162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before="342" w:after="342" w:line="24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Kalafior mrożony 450 g (+/-50g)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lastRenderedPageBreak/>
              <w:t>163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 xml:space="preserve">Warzywa na patelnię mrożone 500g </w:t>
            </w: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br/>
            </w: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(+/-50g)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164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before="114" w:after="114" w:line="24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Szpinak mrożony 450 g (+/-50g)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165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before="57" w:after="57" w:line="24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Marchewki mrożone 450 g (+/-50g)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166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before="171" w:after="171" w:line="24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Warzywa mrożone mieszanka 450 g (+/-50g)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167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before="114" w:after="114" w:line="24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Brokuły mrożone 450 g (+/-50g)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168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before="114" w:after="114" w:line="24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Groszek mrożony 450 g (+/-50g)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169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before="114" w:after="114" w:line="24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Maliny mrożone 450 g (+/-50g)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170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before="171" w:after="171" w:line="24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Jagody mrożone 450 g(+/-50 g)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171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Truskawki mrożone 450g(+/- 50 g)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172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before="114" w:after="114" w:line="24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Mieszanka kompotowa mrożona 500 g (+/-50g)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173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Kluski śląskie mrożone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174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before="114" w:after="114" w:line="24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Pierogi z owocami mrożone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175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before="114" w:after="114" w:line="24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Pierogi z serem mrożone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176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before="114" w:after="114" w:line="24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 xml:space="preserve">Pierogi z mięsem </w:t>
            </w: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mrożone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177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before="171" w:after="171" w:line="24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Kartacze z mięsem mrożone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178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before="114" w:after="114" w:line="24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Galaretka owocowa 79 g (+/-5g)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220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179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before="57" w:after="57" w:line="24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 xml:space="preserve">Dżem bez cukru 100% owoców 280g </w:t>
            </w:r>
            <w:bookmarkStart w:id="1" w:name="Bookmark"/>
            <w:bookmarkEnd w:id="1"/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(+/-10g)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140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180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before="171" w:after="171" w:line="24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Rodzynki 100g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181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before="171" w:after="171" w:line="24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Morela suszona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182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before="171" w:after="171" w:line="24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Żurawina 100g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183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before="114" w:after="114" w:line="24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 xml:space="preserve">Filet z morszczuka mrożony </w:t>
            </w: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br/>
            </w: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( max. 10% glazury)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184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 xml:space="preserve">Filet z dorsza mrożony </w:t>
            </w: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br/>
            </w: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(max. 10% glazury)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185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Filet z soli mrożony (max. 10% glazury)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186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 xml:space="preserve">Filet z </w:t>
            </w:r>
            <w:proofErr w:type="spellStart"/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miruny</w:t>
            </w:r>
            <w:proofErr w:type="spellEnd"/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 xml:space="preserve"> mrożony </w:t>
            </w: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br/>
            </w: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(max.10% glazury)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187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Makrela wędzona świeża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188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Calibri" w:hAnsi="Arial" w:cs="Arial"/>
                <w:sz w:val="16"/>
                <w:szCs w:val="16"/>
                <w:lang w:eastAsia="pl-PL"/>
              </w:rPr>
              <w:t>Tuńczyk kawałki w sosie własnym 170g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Calibri" w:hAnsi="Arial" w:cs="Arial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Calibri" w:hAnsi="Arial" w:cs="Arial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189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Calibri" w:hAnsi="Arial" w:cs="Arial"/>
                <w:sz w:val="16"/>
                <w:szCs w:val="16"/>
                <w:lang w:eastAsia="pl-PL"/>
              </w:rPr>
              <w:t>Filet z makreli w sosie pomidorowym 170 g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Calibri" w:hAnsi="Arial" w:cs="Arial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Calibri" w:hAnsi="Arial" w:cs="Arial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190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Calibri" w:hAnsi="Arial" w:cs="Arial"/>
                <w:sz w:val="16"/>
                <w:szCs w:val="16"/>
                <w:lang w:eastAsia="pl-PL"/>
              </w:rPr>
              <w:t>Kiełbasa krakowska sucha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Calibri" w:hAnsi="Arial" w:cs="Arial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Calibri" w:hAnsi="Arial" w:cs="Arial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lastRenderedPageBreak/>
              <w:t>191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Calibri" w:hAnsi="Arial" w:cs="Arial"/>
                <w:sz w:val="16"/>
                <w:szCs w:val="16"/>
                <w:lang w:eastAsia="pl-PL"/>
              </w:rPr>
              <w:t>Podudzie z kurczaka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Calibri" w:hAnsi="Arial" w:cs="Arial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Calibri" w:hAnsi="Arial" w:cs="Arial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192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Calibri" w:hAnsi="Arial" w:cs="Arial"/>
                <w:sz w:val="16"/>
                <w:szCs w:val="16"/>
                <w:lang w:eastAsia="pl-PL"/>
              </w:rPr>
              <w:t>Filet z kurczaka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Calibri" w:hAnsi="Arial" w:cs="Arial"/>
                <w:sz w:val="16"/>
                <w:szCs w:val="16"/>
                <w:lang w:eastAsia="pl-PL"/>
              </w:rPr>
              <w:t>230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Calibri" w:hAnsi="Arial" w:cs="Arial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193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Calibri" w:hAnsi="Arial" w:cs="Arial"/>
                <w:sz w:val="16"/>
                <w:szCs w:val="16"/>
                <w:lang w:eastAsia="pl-PL"/>
              </w:rPr>
              <w:t>Filet z indyka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Calibri" w:hAnsi="Arial" w:cs="Arial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Calibri" w:hAnsi="Arial" w:cs="Arial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194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Calibri" w:hAnsi="Arial" w:cs="Arial"/>
                <w:sz w:val="16"/>
                <w:szCs w:val="16"/>
                <w:lang w:eastAsia="pl-PL"/>
              </w:rPr>
              <w:t>Udka z kurczaka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Calibri" w:hAnsi="Arial" w:cs="Arial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Calibri" w:hAnsi="Arial" w:cs="Arial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195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Calibri" w:hAnsi="Arial" w:cs="Arial"/>
                <w:sz w:val="16"/>
                <w:szCs w:val="16"/>
                <w:lang w:eastAsia="pl-PL"/>
              </w:rPr>
              <w:t>Mięso od szynki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Calibri" w:hAnsi="Arial" w:cs="Arial"/>
                <w:sz w:val="16"/>
                <w:szCs w:val="16"/>
                <w:lang w:eastAsia="pl-PL"/>
              </w:rPr>
              <w:t>250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Calibri" w:hAnsi="Arial" w:cs="Arial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196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Calibri" w:hAnsi="Arial" w:cs="Arial"/>
                <w:sz w:val="16"/>
                <w:szCs w:val="16"/>
                <w:lang w:eastAsia="pl-PL"/>
              </w:rPr>
              <w:t>Udziec wołowy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Calibri" w:hAnsi="Arial" w:cs="Arial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Calibri" w:hAnsi="Arial" w:cs="Arial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197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Calibri" w:hAnsi="Arial" w:cs="Arial"/>
                <w:sz w:val="16"/>
                <w:szCs w:val="16"/>
                <w:lang w:eastAsia="pl-PL"/>
              </w:rPr>
              <w:t>Schab bez kości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Calibri" w:hAnsi="Arial" w:cs="Arial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Calibri" w:hAnsi="Arial" w:cs="Arial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198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Calibri" w:hAnsi="Arial" w:cs="Arial"/>
                <w:sz w:val="16"/>
                <w:szCs w:val="16"/>
                <w:lang w:eastAsia="pl-PL"/>
              </w:rPr>
              <w:t>Pręga wołowa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Calibri" w:hAnsi="Arial" w:cs="Arial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Calibri" w:hAnsi="Arial" w:cs="Arial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199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Calibri" w:hAnsi="Arial" w:cs="Arial"/>
                <w:sz w:val="16"/>
                <w:szCs w:val="16"/>
                <w:lang w:eastAsia="pl-PL"/>
              </w:rPr>
              <w:t>Boczek wędzony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Calibri" w:hAnsi="Arial" w:cs="Arial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Calibri" w:hAnsi="Arial" w:cs="Arial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Calibri" w:hAnsi="Arial" w:cs="Arial"/>
                <w:sz w:val="16"/>
                <w:szCs w:val="16"/>
                <w:lang w:eastAsia="pl-PL"/>
              </w:rPr>
              <w:t>Żeberka wędzone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Calibri" w:hAnsi="Arial" w:cs="Arial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Calibri" w:hAnsi="Arial" w:cs="Arial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201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Calibri" w:hAnsi="Arial" w:cs="Arial"/>
                <w:sz w:val="16"/>
                <w:szCs w:val="16"/>
                <w:lang w:eastAsia="pl-PL"/>
              </w:rPr>
              <w:t>Wątróbka z drobiu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Calibri" w:hAnsi="Arial" w:cs="Arial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Calibri" w:hAnsi="Arial" w:cs="Arial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Calibri" w:hAnsi="Arial" w:cs="Arial"/>
                <w:sz w:val="16"/>
                <w:szCs w:val="16"/>
                <w:lang w:eastAsia="pl-PL"/>
              </w:rPr>
              <w:t>202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before="57" w:after="57" w:line="24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Schab pieczony zawierający co najmniej 70%mięsa i nie więcej niż 10g. Tłuszczu w 100g produktu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203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before="57" w:after="57" w:line="24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Szynka wieprzowa zawierająca co najmniej  70% mięsa i nie więcej niż 10 g tłuszczu</w:t>
            </w:r>
          </w:p>
          <w:p w:rsidR="00355EC0" w:rsidRDefault="00CA22C2">
            <w:pPr>
              <w:pStyle w:val="Standard"/>
              <w:spacing w:before="57" w:after="57" w:line="24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w 100g produktu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204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before="57" w:after="57" w:line="24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Szynka konserwowa zawierająca co najmniej  70%mięsa i nie więcej niż 10 g tłuszczu</w:t>
            </w:r>
          </w:p>
          <w:p w:rsidR="00355EC0" w:rsidRDefault="00CA22C2">
            <w:pPr>
              <w:pStyle w:val="Standard"/>
              <w:spacing w:before="57" w:after="57" w:line="24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w 100g produktu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205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before="57" w:after="57" w:line="24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Polędwica sopocka zawierająca</w:t>
            </w:r>
          </w:p>
          <w:p w:rsidR="00355EC0" w:rsidRDefault="00CA22C2">
            <w:pPr>
              <w:pStyle w:val="Standard"/>
              <w:spacing w:before="57" w:after="57" w:line="24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co najmniej  70%mięsa i nie więcej niż 10 g tłuszczu</w:t>
            </w:r>
          </w:p>
          <w:p w:rsidR="00355EC0" w:rsidRDefault="00CA22C2">
            <w:pPr>
              <w:pStyle w:val="Standard"/>
              <w:spacing w:before="57" w:after="57" w:line="24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w 100g produktu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206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before="57" w:after="57" w:line="24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Polędwica drobiowa</w:t>
            </w: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 xml:space="preserve"> zawierająca</w:t>
            </w:r>
          </w:p>
          <w:p w:rsidR="00355EC0" w:rsidRDefault="00CA22C2">
            <w:pPr>
              <w:pStyle w:val="Standard"/>
              <w:spacing w:before="57" w:after="57" w:line="24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co najmniej  70%mięsa i nie więcej niż 10 g tłuszczu</w:t>
            </w:r>
          </w:p>
          <w:p w:rsidR="00355EC0" w:rsidRDefault="00CA22C2">
            <w:pPr>
              <w:pStyle w:val="Standard"/>
              <w:spacing w:before="57" w:after="57" w:line="24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w 100g produktu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207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before="57" w:after="57" w:line="24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Kiełbasa wieprzowa zawierająca</w:t>
            </w:r>
          </w:p>
          <w:p w:rsidR="00355EC0" w:rsidRDefault="00CA22C2">
            <w:pPr>
              <w:pStyle w:val="Standard"/>
              <w:spacing w:before="57" w:after="57" w:line="24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co najmniej  70%mięsa i nie więcej niż 10 g tłuszczu</w:t>
            </w:r>
          </w:p>
          <w:p w:rsidR="00355EC0" w:rsidRDefault="00CA22C2">
            <w:pPr>
              <w:pStyle w:val="Standard"/>
              <w:spacing w:before="57" w:after="57" w:line="24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w 100g produktu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208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before="57" w:after="57" w:line="24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Kiełbasa drobiowa zawierająca</w:t>
            </w:r>
          </w:p>
          <w:p w:rsidR="00355EC0" w:rsidRDefault="00CA22C2">
            <w:pPr>
              <w:pStyle w:val="Standard"/>
              <w:spacing w:before="57" w:after="57" w:line="24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 xml:space="preserve">co najmniej </w:t>
            </w: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 xml:space="preserve"> 70%mięsa i nie więcej niż 10 g tłuszczu</w:t>
            </w:r>
          </w:p>
          <w:p w:rsidR="00355EC0" w:rsidRDefault="00CA22C2">
            <w:pPr>
              <w:pStyle w:val="Standard"/>
              <w:spacing w:before="57" w:after="57" w:line="24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w 100g produktu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209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before="57" w:after="57" w:line="240" w:lineRule="auto"/>
            </w:pPr>
            <w:r>
              <w:rPr>
                <w:rFonts w:ascii="Arial" w:eastAsia="Calibri" w:hAnsi="Arial" w:cs="Arial"/>
                <w:sz w:val="16"/>
                <w:szCs w:val="16"/>
                <w:lang w:eastAsia="pl-PL"/>
              </w:rPr>
              <w:t>Parówka cienka drobiowa zawierająca co najmniej 70% i nie więcej niż 10 g tłuszczu w 100 g produktu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210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before="57" w:after="57" w:line="240" w:lineRule="auto"/>
            </w:pPr>
            <w:r>
              <w:rPr>
                <w:rFonts w:ascii="Arial" w:eastAsia="Calibri" w:hAnsi="Arial" w:cs="Arial"/>
                <w:sz w:val="16"/>
                <w:szCs w:val="16"/>
                <w:lang w:eastAsia="pl-PL"/>
              </w:rPr>
              <w:t>Kabanos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211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before="57" w:after="57" w:line="240" w:lineRule="auto"/>
            </w:pPr>
            <w:r>
              <w:rPr>
                <w:rFonts w:ascii="Arial" w:eastAsia="Calibri" w:hAnsi="Arial" w:cs="Arial"/>
                <w:sz w:val="16"/>
                <w:szCs w:val="16"/>
                <w:lang w:eastAsia="pl-PL"/>
              </w:rPr>
              <w:t xml:space="preserve">Pasztet pieczony zawierający co najmniej 70 </w:t>
            </w:r>
            <w:r>
              <w:rPr>
                <w:rFonts w:ascii="Arial" w:eastAsia="Calibri" w:hAnsi="Arial" w:cs="Arial"/>
                <w:sz w:val="16"/>
                <w:szCs w:val="16"/>
                <w:lang w:eastAsia="pl-PL"/>
              </w:rPr>
              <w:t>mięsa i nie więcej niż 10g tłuszczu w 100g produktu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lastRenderedPageBreak/>
              <w:t>212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before="114" w:after="114" w:line="360" w:lineRule="auto"/>
            </w:pPr>
            <w:r>
              <w:rPr>
                <w:rFonts w:ascii="Arial" w:eastAsia="Calibri" w:hAnsi="Arial" w:cs="Arial"/>
                <w:sz w:val="16"/>
                <w:szCs w:val="16"/>
                <w:lang w:eastAsia="pl-PL"/>
              </w:rPr>
              <w:t>Pasztet wiejski zawierający co najmniej 70% mięsa i nie więcej niż 10g tłuszczu w 100g produktu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213</w:t>
            </w:r>
          </w:p>
        </w:tc>
        <w:tc>
          <w:tcPr>
            <w:tcW w:w="294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before="171" w:after="171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Olej rzepakowy 1l.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214</w:t>
            </w:r>
          </w:p>
        </w:tc>
        <w:tc>
          <w:tcPr>
            <w:tcW w:w="2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before="114" w:after="114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Oliwa z oliwek 1l.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215</w:t>
            </w:r>
          </w:p>
        </w:tc>
        <w:tc>
          <w:tcPr>
            <w:tcW w:w="2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Masło extra  200g  82% tłuszczu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pl-PL"/>
              </w:rPr>
              <w:t>700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216</w:t>
            </w:r>
          </w:p>
        </w:tc>
        <w:tc>
          <w:tcPr>
            <w:tcW w:w="2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before="57" w:after="57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Maślanka naturalna 1l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217</w:t>
            </w:r>
          </w:p>
        </w:tc>
        <w:tc>
          <w:tcPr>
            <w:tcW w:w="2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before="114" w:after="114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Jogurt naturalny grecki  330g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360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218</w:t>
            </w:r>
          </w:p>
        </w:tc>
        <w:tc>
          <w:tcPr>
            <w:tcW w:w="2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before="114" w:after="114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Jogurt owocowy do picia 120 ml</w:t>
            </w:r>
          </w:p>
          <w:p w:rsidR="00355EC0" w:rsidRDefault="00CA22C2">
            <w:pPr>
              <w:pStyle w:val="Standard"/>
              <w:spacing w:before="114" w:after="114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Bez konserwantów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219</w:t>
            </w:r>
          </w:p>
        </w:tc>
        <w:tc>
          <w:tcPr>
            <w:tcW w:w="2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before="114" w:after="114" w:line="360" w:lineRule="auto"/>
            </w:pPr>
            <w:r>
              <w:rPr>
                <w:rFonts w:ascii="Arial" w:eastAsia="Calibri" w:hAnsi="Arial" w:cs="Arial"/>
                <w:sz w:val="16"/>
                <w:szCs w:val="16"/>
                <w:lang w:eastAsia="pl-PL"/>
              </w:rPr>
              <w:t>Mleko 2% 1l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1600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l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220</w:t>
            </w:r>
          </w:p>
        </w:tc>
        <w:tc>
          <w:tcPr>
            <w:tcW w:w="2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before="114" w:after="114" w:line="360" w:lineRule="auto"/>
            </w:pPr>
            <w:r>
              <w:rPr>
                <w:rFonts w:ascii="Arial" w:eastAsia="Calibri" w:hAnsi="Arial" w:cs="Arial"/>
                <w:sz w:val="16"/>
                <w:szCs w:val="16"/>
                <w:lang w:eastAsia="pl-PL"/>
              </w:rPr>
              <w:t xml:space="preserve">Mleko sojowe, </w:t>
            </w:r>
            <w:r>
              <w:rPr>
                <w:rFonts w:ascii="Arial" w:eastAsia="Calibri" w:hAnsi="Arial" w:cs="Arial"/>
                <w:sz w:val="16"/>
                <w:szCs w:val="16"/>
                <w:lang w:eastAsia="pl-PL"/>
              </w:rPr>
              <w:t>owsiane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l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221</w:t>
            </w:r>
          </w:p>
        </w:tc>
        <w:tc>
          <w:tcPr>
            <w:tcW w:w="2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before="114" w:after="114" w:line="360" w:lineRule="auto"/>
            </w:pPr>
            <w:r>
              <w:rPr>
                <w:rFonts w:ascii="Arial" w:eastAsia="Calibri" w:hAnsi="Arial" w:cs="Arial"/>
                <w:sz w:val="16"/>
                <w:szCs w:val="16"/>
                <w:lang w:eastAsia="pl-PL"/>
              </w:rPr>
              <w:t>Mleko bez laktozy 2%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l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222</w:t>
            </w:r>
          </w:p>
        </w:tc>
        <w:tc>
          <w:tcPr>
            <w:tcW w:w="2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before="114" w:after="114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Ser żółty twardy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223</w:t>
            </w:r>
          </w:p>
        </w:tc>
        <w:tc>
          <w:tcPr>
            <w:tcW w:w="2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before="114" w:after="114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Ser żółty plastry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223</w:t>
            </w:r>
          </w:p>
        </w:tc>
        <w:tc>
          <w:tcPr>
            <w:tcW w:w="2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before="114" w:after="114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Ser topiony  100 g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225</w:t>
            </w:r>
          </w:p>
        </w:tc>
        <w:tc>
          <w:tcPr>
            <w:tcW w:w="2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Serek homogenizowany  120 g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480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226</w:t>
            </w:r>
          </w:p>
        </w:tc>
        <w:tc>
          <w:tcPr>
            <w:tcW w:w="2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before="114" w:after="114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Śmietana UHT 12%  0,5 l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140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227</w:t>
            </w:r>
          </w:p>
        </w:tc>
        <w:tc>
          <w:tcPr>
            <w:tcW w:w="2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before="171" w:after="171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Śmietana homogenizowana 330g.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228</w:t>
            </w:r>
          </w:p>
        </w:tc>
        <w:tc>
          <w:tcPr>
            <w:tcW w:w="2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before="114" w:after="114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Twaróg krajanka półtłusty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229</w:t>
            </w:r>
          </w:p>
        </w:tc>
        <w:tc>
          <w:tcPr>
            <w:tcW w:w="2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before="114" w:after="114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Ser Imperial 250 g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230</w:t>
            </w:r>
          </w:p>
        </w:tc>
        <w:tc>
          <w:tcPr>
            <w:tcW w:w="2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before="114" w:after="114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Ser biały wiaderko 1 kg waniliowy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231</w:t>
            </w:r>
          </w:p>
        </w:tc>
        <w:tc>
          <w:tcPr>
            <w:tcW w:w="2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before="171" w:after="171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Woda mineralna niegazowana 5l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400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355EC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CA22C2">
            <w:pPr>
              <w:pStyle w:val="Standard"/>
              <w:spacing w:after="0" w:line="360" w:lineRule="auto"/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 xml:space="preserve">Wartość łączna netto/brutto </w:t>
            </w: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br/>
            </w:r>
            <w:r>
              <w:rPr>
                <w:rFonts w:ascii="Arial" w:eastAsia="Arial" w:hAnsi="Arial" w:cs="Arial"/>
                <w:color w:val="00000A"/>
                <w:sz w:val="16"/>
                <w:szCs w:val="16"/>
                <w:lang w:eastAsia="pl-PL"/>
              </w:rPr>
              <w:t>(suma pozycji 1-231)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55EC0" w:rsidRDefault="00355EC0">
            <w:pPr>
              <w:pStyle w:val="Standard"/>
              <w:spacing w:after="0" w:line="36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</w:tbl>
    <w:p w:rsidR="00355EC0" w:rsidRDefault="00355EC0">
      <w:pPr>
        <w:pStyle w:val="Standard"/>
        <w:spacing w:after="0" w:line="360" w:lineRule="auto"/>
        <w:rPr>
          <w:rFonts w:ascii="Arial" w:eastAsia="Trebuchet MS" w:hAnsi="Arial" w:cs="Arial"/>
          <w:b/>
          <w:color w:val="00000A"/>
          <w:sz w:val="16"/>
          <w:szCs w:val="16"/>
          <w:lang w:eastAsia="pl-PL"/>
        </w:rPr>
      </w:pPr>
    </w:p>
    <w:p w:rsidR="00355EC0" w:rsidRDefault="00355EC0">
      <w:pPr>
        <w:pStyle w:val="Standard"/>
        <w:rPr>
          <w:rFonts w:ascii="Arial" w:hAnsi="Arial" w:cs="Arial"/>
          <w:sz w:val="16"/>
          <w:szCs w:val="16"/>
          <w:lang w:eastAsia="pl-PL"/>
        </w:rPr>
      </w:pPr>
    </w:p>
    <w:p w:rsidR="00355EC0" w:rsidRDefault="00355EC0">
      <w:pPr>
        <w:pStyle w:val="Standard"/>
      </w:pPr>
    </w:p>
    <w:sectPr w:rsidR="00355EC0">
      <w:headerReference w:type="default" r:id="rId6"/>
      <w:footerReference w:type="default" r:id="rId7"/>
      <w:pgSz w:w="11906" w:h="16838"/>
      <w:pgMar w:top="1429" w:right="720" w:bottom="1429" w:left="72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2C2" w:rsidRDefault="00CA22C2">
      <w:pPr>
        <w:spacing w:after="0" w:line="240" w:lineRule="auto"/>
      </w:pPr>
      <w:r>
        <w:separator/>
      </w:r>
    </w:p>
  </w:endnote>
  <w:endnote w:type="continuationSeparator" w:id="0">
    <w:p w:rsidR="00CA22C2" w:rsidRDefault="00CA2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D8C" w:rsidRDefault="00CA22C2">
    <w:pPr>
      <w:pStyle w:val="Standard"/>
      <w:tabs>
        <w:tab w:val="center" w:pos="4536"/>
        <w:tab w:val="right" w:pos="9072"/>
      </w:tabs>
      <w:spacing w:after="0" w:line="240" w:lineRule="auto"/>
    </w:pPr>
    <w:r>
      <w:rPr>
        <w:rFonts w:ascii="Trebuchet MS" w:eastAsia="Times New Roman" w:hAnsi="Trebuchet MS" w:cs="Times New Roman"/>
        <w:sz w:val="18"/>
        <w:szCs w:val="18"/>
      </w:rPr>
      <w:t xml:space="preserve">Zamawiający: Miejskie Przedszkole nr 39 im. </w:t>
    </w:r>
    <w:proofErr w:type="spellStart"/>
    <w:r>
      <w:rPr>
        <w:rFonts w:ascii="Trebuchet MS" w:eastAsia="Times New Roman" w:hAnsi="Trebuchet MS" w:cs="Times New Roman"/>
        <w:sz w:val="18"/>
        <w:szCs w:val="18"/>
      </w:rPr>
      <w:t>Bajkolandii</w:t>
    </w:r>
    <w:proofErr w:type="spellEnd"/>
    <w:r>
      <w:rPr>
        <w:rFonts w:ascii="Trebuchet MS" w:eastAsia="Times New Roman" w:hAnsi="Trebuchet MS" w:cs="Times New Roman"/>
        <w:sz w:val="18"/>
        <w:szCs w:val="18"/>
      </w:rPr>
      <w:t xml:space="preserve"> ul. </w:t>
    </w:r>
    <w:r>
      <w:rPr>
        <w:rFonts w:ascii="Trebuchet MS" w:eastAsia="Times New Roman" w:hAnsi="Trebuchet MS" w:cs="Times New Roman"/>
        <w:sz w:val="18"/>
        <w:szCs w:val="18"/>
      </w:rPr>
      <w:t>Sokolska 6, 41-706 Ruda Śląska</w:t>
    </w:r>
    <w:r>
      <w:rPr>
        <w:rFonts w:ascii="Times New Roman" w:eastAsia="Times New Roman" w:hAnsi="Times New Roman" w:cs="Times New Roman"/>
        <w:sz w:val="20"/>
        <w:szCs w:val="20"/>
      </w:rPr>
      <w:t xml:space="preserve">    </w:t>
    </w:r>
  </w:p>
  <w:p w:rsidR="001D0D8C" w:rsidRDefault="00CA22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2C2" w:rsidRDefault="00CA22C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A22C2" w:rsidRDefault="00CA2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D8C" w:rsidRDefault="00CA22C2">
    <w:pPr>
      <w:pStyle w:val="Standard"/>
      <w:tabs>
        <w:tab w:val="center" w:pos="4536"/>
        <w:tab w:val="right" w:pos="9072"/>
      </w:tabs>
      <w:jc w:val="center"/>
    </w:pPr>
    <w:r>
      <w:rPr>
        <w:rFonts w:ascii="Arial" w:eastAsia="Calibri" w:hAnsi="Arial" w:cs="Times New Roman"/>
        <w:sz w:val="14"/>
        <w:szCs w:val="14"/>
      </w:rPr>
      <w:t xml:space="preserve">Specyfikacja Warunków Zamówienia  dla dostaw, w postępowaniu o wartości mniejszej niż próg unijny, tryb podstawowy, bez negocjacji -                         </w:t>
    </w:r>
    <w:r>
      <w:rPr>
        <w:rFonts w:ascii="Arial" w:eastAsia="Calibri" w:hAnsi="Arial" w:cs="Times New Roman"/>
        <w:sz w:val="14"/>
        <w:szCs w:val="14"/>
      </w:rPr>
      <w:br/>
    </w:r>
    <w:r>
      <w:rPr>
        <w:rFonts w:ascii="Arial" w:eastAsia="Calibri" w:hAnsi="Arial" w:cs="Times New Roman"/>
        <w:sz w:val="14"/>
        <w:szCs w:val="14"/>
      </w:rPr>
      <w:t xml:space="preserve"> nr sprawy: MP39.2701.01.2022</w:t>
    </w:r>
  </w:p>
  <w:p w:rsidR="001D0D8C" w:rsidRDefault="00CA22C2">
    <w:pPr>
      <w:pStyle w:val="Nagwek"/>
    </w:pPr>
  </w:p>
  <w:p w:rsidR="001D0D8C" w:rsidRDefault="00CA22C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55EC0"/>
    <w:rsid w:val="00345F37"/>
    <w:rsid w:val="00355EC0"/>
    <w:rsid w:val="00CA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31EDD4-7732-44CA-842A-F415B61FF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  <w:lang w:eastAsia="pl-PL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  <w:lang w:eastAsia="pl-PL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  <w:rPr>
      <w:lang w:eastAsia="pl-PL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  <w:rPr>
      <w:lang w:eastAsia="pl-PL"/>
    </w:rPr>
  </w:style>
  <w:style w:type="paragraph" w:styleId="Akapitzlist">
    <w:name w:val="List Paragraph"/>
    <w:basedOn w:val="Standard"/>
    <w:pPr>
      <w:ind w:left="720"/>
    </w:pPr>
    <w:rPr>
      <w:lang w:eastAsia="pl-PL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rFonts w:cs="F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rPr>
      <w:rFonts w:cs="F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  <w:lang w:eastAsia="pl-PL"/>
    </w:rPr>
  </w:style>
  <w:style w:type="character" w:customStyle="1" w:styleId="NagwekZnak">
    <w:name w:val="Nagłówek Znak"/>
    <w:basedOn w:val="Domylnaczcionkaakapitu"/>
    <w:rPr>
      <w:rFonts w:cs="F"/>
      <w:lang w:eastAsia="pl-PL"/>
    </w:rPr>
  </w:style>
  <w:style w:type="character" w:customStyle="1" w:styleId="StopkaZnak">
    <w:name w:val="Stopka Znak"/>
    <w:basedOn w:val="Domylnaczcionkaakapitu"/>
    <w:rPr>
      <w:rFonts w:cs="F"/>
      <w:lang w:eastAsia="pl-PL"/>
    </w:rPr>
  </w:style>
  <w:style w:type="character" w:customStyle="1" w:styleId="Internetlink">
    <w:name w:val="Internet 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1554</Words>
  <Characters>9330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Jędruszczak</dc:creator>
  <cp:lastModifiedBy>Justyna Jędruszczak</cp:lastModifiedBy>
  <cp:revision>2</cp:revision>
  <cp:lastPrinted>2022-11-18T08:55:00Z</cp:lastPrinted>
  <dcterms:created xsi:type="dcterms:W3CDTF">2022-12-06T10:44:00Z</dcterms:created>
  <dcterms:modified xsi:type="dcterms:W3CDTF">2022-12-06T10:44:00Z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